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6D6F" w14:textId="6E197573" w:rsidR="00496909" w:rsidRPr="00496909" w:rsidRDefault="008F130F" w:rsidP="00611798">
      <w:pPr>
        <w:jc w:val="center"/>
        <w:rPr>
          <w:b/>
          <w:bCs/>
          <w:sz w:val="10"/>
          <w:szCs w:val="10"/>
        </w:rPr>
      </w:pPr>
      <w:r>
        <w:rPr>
          <w:b/>
          <w:bCs/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7464F05E" wp14:editId="61BBB4E3">
            <wp:simplePos x="0" y="0"/>
            <wp:positionH relativeFrom="margin">
              <wp:align>left</wp:align>
            </wp:positionH>
            <wp:positionV relativeFrom="paragraph">
              <wp:posOffset>-614680</wp:posOffset>
            </wp:positionV>
            <wp:extent cx="1512868" cy="605147"/>
            <wp:effectExtent l="0" t="0" r="0" b="5080"/>
            <wp:wrapNone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868" cy="605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0F5A71BC" wp14:editId="60C1110D">
            <wp:simplePos x="0" y="0"/>
            <wp:positionH relativeFrom="margin">
              <wp:align>right</wp:align>
            </wp:positionH>
            <wp:positionV relativeFrom="paragraph">
              <wp:posOffset>-725473</wp:posOffset>
            </wp:positionV>
            <wp:extent cx="2029814" cy="724394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814" cy="72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E913CE" wp14:editId="76ECA0CB">
            <wp:simplePos x="0" y="0"/>
            <wp:positionH relativeFrom="column">
              <wp:posOffset>1702476</wp:posOffset>
            </wp:positionH>
            <wp:positionV relativeFrom="paragraph">
              <wp:posOffset>-709790</wp:posOffset>
            </wp:positionV>
            <wp:extent cx="2220686" cy="756285"/>
            <wp:effectExtent l="0" t="0" r="8255" b="571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32" cy="757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12733" w14:textId="77777777" w:rsidR="00C22C13" w:rsidRDefault="00C22C13" w:rsidP="00611798">
      <w:pPr>
        <w:jc w:val="center"/>
        <w:rPr>
          <w:b/>
          <w:bCs/>
          <w:sz w:val="24"/>
          <w:szCs w:val="24"/>
        </w:rPr>
      </w:pPr>
    </w:p>
    <w:p w14:paraId="3F57E897" w14:textId="3E7974B0" w:rsidR="00611798" w:rsidRPr="00041B85" w:rsidRDefault="003A5FD9" w:rsidP="006117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VLOGA</w:t>
      </w:r>
      <w:r w:rsidR="00496909" w:rsidRPr="00041B85">
        <w:rPr>
          <w:b/>
          <w:bCs/>
          <w:sz w:val="24"/>
          <w:szCs w:val="24"/>
        </w:rPr>
        <w:t xml:space="preserve"> ZA NAJEM </w:t>
      </w:r>
      <w:r w:rsidR="002D1FF8" w:rsidRPr="00041B85">
        <w:rPr>
          <w:b/>
          <w:bCs/>
          <w:sz w:val="24"/>
          <w:szCs w:val="24"/>
        </w:rPr>
        <w:t xml:space="preserve">PREMIČNE </w:t>
      </w:r>
      <w:r w:rsidR="00496909" w:rsidRPr="00041B85">
        <w:rPr>
          <w:b/>
          <w:bCs/>
          <w:sz w:val="24"/>
          <w:szCs w:val="24"/>
        </w:rPr>
        <w:t>STOJNICE / PROSTORA NA TRŽNEM PROSTORU BELTINCI</w:t>
      </w:r>
    </w:p>
    <w:p w14:paraId="51E6CBAD" w14:textId="77777777" w:rsidR="00690507" w:rsidRPr="00B651C9" w:rsidRDefault="00690507" w:rsidP="00611798">
      <w:pPr>
        <w:jc w:val="center"/>
        <w:rPr>
          <w:b/>
          <w:bCs/>
          <w:sz w:val="12"/>
          <w:szCs w:val="12"/>
        </w:rPr>
      </w:pPr>
    </w:p>
    <w:p w14:paraId="2A82C4F2" w14:textId="1E208923" w:rsidR="00611798" w:rsidRPr="00690507" w:rsidRDefault="00496909" w:rsidP="00611798">
      <w:pPr>
        <w:rPr>
          <w:b/>
          <w:bCs/>
          <w:i/>
          <w:iCs/>
          <w:sz w:val="20"/>
          <w:szCs w:val="20"/>
        </w:rPr>
      </w:pPr>
      <w:r w:rsidRPr="00690507">
        <w:rPr>
          <w:b/>
          <w:bCs/>
          <w:i/>
          <w:iCs/>
          <w:sz w:val="20"/>
          <w:szCs w:val="20"/>
        </w:rPr>
        <w:t>PODATKI O NAJEMNIKU</w:t>
      </w:r>
    </w:p>
    <w:p w14:paraId="6139BCA9" w14:textId="77777777" w:rsidR="00690507" w:rsidRPr="00690507" w:rsidRDefault="00690507" w:rsidP="00611798">
      <w:pPr>
        <w:rPr>
          <w:sz w:val="14"/>
          <w:szCs w:val="14"/>
        </w:rPr>
      </w:pPr>
    </w:p>
    <w:p w14:paraId="75CA3474" w14:textId="26B237E5" w:rsidR="00611798" w:rsidRPr="00804765" w:rsidRDefault="00690507" w:rsidP="00611798">
      <w:pPr>
        <w:rPr>
          <w:sz w:val="20"/>
          <w:szCs w:val="20"/>
        </w:rPr>
      </w:pPr>
      <w:r>
        <w:rPr>
          <w:sz w:val="20"/>
          <w:szCs w:val="20"/>
        </w:rPr>
        <w:t>Naziv najemnika</w:t>
      </w:r>
      <w:r>
        <w:rPr>
          <w:sz w:val="20"/>
          <w:szCs w:val="20"/>
        </w:rPr>
        <w:tab/>
      </w:r>
      <w:r w:rsidR="00611798" w:rsidRPr="00804765">
        <w:rPr>
          <w:sz w:val="20"/>
          <w:szCs w:val="20"/>
        </w:rPr>
        <w:t xml:space="preserve"> </w:t>
      </w:r>
      <w:r w:rsidR="00611798" w:rsidRPr="00804765">
        <w:rPr>
          <w:sz w:val="20"/>
          <w:szCs w:val="20"/>
        </w:rPr>
        <w:tab/>
      </w:r>
      <w:r w:rsidR="00611798" w:rsidRPr="00804765">
        <w:rPr>
          <w:sz w:val="20"/>
          <w:szCs w:val="20"/>
        </w:rPr>
        <w:object w:dxaOrig="1440" w:dyaOrig="1440" w14:anchorId="69A48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44.95pt;height:18.15pt" o:ole="">
            <v:imagedata r:id="rId10" o:title=""/>
          </v:shape>
          <w:control r:id="rId11" w:name="TextBox21" w:shapeid="_x0000_i1059"/>
        </w:object>
      </w:r>
    </w:p>
    <w:p w14:paraId="029E471D" w14:textId="25F573DF" w:rsidR="003A5FD9" w:rsidRPr="00804765" w:rsidRDefault="003A5FD9" w:rsidP="003A5FD9">
      <w:pPr>
        <w:rPr>
          <w:sz w:val="20"/>
          <w:szCs w:val="20"/>
        </w:rPr>
      </w:pPr>
      <w:r>
        <w:rPr>
          <w:sz w:val="20"/>
          <w:szCs w:val="20"/>
        </w:rPr>
        <w:t>Naslov najemnika</w:t>
      </w:r>
      <w:r w:rsidRPr="00804765">
        <w:rPr>
          <w:sz w:val="20"/>
          <w:szCs w:val="20"/>
        </w:rPr>
        <w:t xml:space="preserve"> </w:t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0157066D">
          <v:shape id="_x0000_i1061" type="#_x0000_t75" style="width:344.95pt;height:18.15pt" o:ole="">
            <v:imagedata r:id="rId10" o:title=""/>
          </v:shape>
          <w:control r:id="rId12" w:name="TextBox211" w:shapeid="_x0000_i1061"/>
        </w:object>
      </w:r>
    </w:p>
    <w:p w14:paraId="47615967" w14:textId="7A7E46A7" w:rsidR="00BB24A6" w:rsidRPr="00804765" w:rsidRDefault="002D1FF8" w:rsidP="00BB24A6">
      <w:pPr>
        <w:rPr>
          <w:sz w:val="20"/>
          <w:szCs w:val="20"/>
        </w:rPr>
      </w:pPr>
      <w:r>
        <w:rPr>
          <w:sz w:val="20"/>
          <w:szCs w:val="20"/>
        </w:rPr>
        <w:t>Zastopnik</w:t>
      </w:r>
      <w:r w:rsidRPr="0080476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617D51A5">
          <v:shape id="_x0000_i1063" type="#_x0000_t75" style="width:167.8pt;height:18.15pt" o:ole="">
            <v:imagedata r:id="rId13" o:title=""/>
          </v:shape>
          <w:control r:id="rId14" w:name="TextBox23" w:shapeid="_x0000_i1063"/>
        </w:object>
      </w:r>
      <w:r w:rsidR="00BB24A6" w:rsidRPr="00BB24A6">
        <w:rPr>
          <w:sz w:val="20"/>
          <w:szCs w:val="20"/>
        </w:rPr>
        <w:t xml:space="preserve"> </w:t>
      </w:r>
      <w:r w:rsidR="00BB24A6">
        <w:rPr>
          <w:sz w:val="20"/>
          <w:szCs w:val="20"/>
        </w:rPr>
        <w:t xml:space="preserve">  KMG MID (za kmet.)  </w:t>
      </w:r>
      <w:r w:rsidR="00BB24A6" w:rsidRPr="00804765">
        <w:rPr>
          <w:sz w:val="20"/>
          <w:szCs w:val="20"/>
        </w:rPr>
        <w:object w:dxaOrig="1440" w:dyaOrig="1440" w14:anchorId="3A8CD202">
          <v:shape id="_x0000_i1065" type="#_x0000_t75" style="width:83.9pt;height:18.15pt" o:ole="">
            <v:imagedata r:id="rId15" o:title=""/>
          </v:shape>
          <w:control r:id="rId16" w:name="TextBox221111" w:shapeid="_x0000_i1065"/>
        </w:object>
      </w:r>
    </w:p>
    <w:p w14:paraId="694B3D59" w14:textId="21E0909D" w:rsidR="00611798" w:rsidRPr="00804765" w:rsidRDefault="002D1FF8" w:rsidP="00611798">
      <w:pPr>
        <w:rPr>
          <w:sz w:val="20"/>
          <w:szCs w:val="20"/>
        </w:rPr>
      </w:pPr>
      <w:r>
        <w:rPr>
          <w:sz w:val="20"/>
          <w:szCs w:val="20"/>
        </w:rPr>
        <w:t>Registrirana dejavnost</w:t>
      </w:r>
      <w:r w:rsidR="00611798">
        <w:rPr>
          <w:sz w:val="20"/>
          <w:szCs w:val="20"/>
        </w:rPr>
        <w:tab/>
      </w:r>
      <w:r w:rsidR="00611798" w:rsidRPr="00804765">
        <w:rPr>
          <w:sz w:val="20"/>
          <w:szCs w:val="20"/>
        </w:rPr>
        <w:object w:dxaOrig="1440" w:dyaOrig="1440" w14:anchorId="6847536A">
          <v:shape id="_x0000_i1067" type="#_x0000_t75" style="width:346.25pt;height:18.15pt" o:ole="">
            <v:imagedata r:id="rId17" o:title=""/>
          </v:shape>
          <w:control r:id="rId18" w:name="TextBox2" w:shapeid="_x0000_i1067"/>
        </w:object>
      </w:r>
    </w:p>
    <w:p w14:paraId="067D7F3D" w14:textId="30052938" w:rsidR="00611798" w:rsidRPr="00804765" w:rsidRDefault="002D1FF8" w:rsidP="00611798">
      <w:pPr>
        <w:rPr>
          <w:sz w:val="20"/>
          <w:szCs w:val="20"/>
        </w:rPr>
      </w:pPr>
      <w:r>
        <w:rPr>
          <w:sz w:val="20"/>
          <w:szCs w:val="20"/>
        </w:rPr>
        <w:t>K</w:t>
      </w:r>
      <w:r w:rsidR="00611798" w:rsidRPr="00804765">
        <w:rPr>
          <w:sz w:val="20"/>
          <w:szCs w:val="20"/>
        </w:rPr>
        <w:t>ontaktna številka</w:t>
      </w:r>
      <w:r w:rsidR="00611798" w:rsidRPr="00804765">
        <w:rPr>
          <w:sz w:val="20"/>
          <w:szCs w:val="20"/>
        </w:rPr>
        <w:tab/>
      </w:r>
      <w:r w:rsidR="00611798" w:rsidRPr="00804765">
        <w:rPr>
          <w:sz w:val="20"/>
          <w:szCs w:val="20"/>
        </w:rPr>
        <w:object w:dxaOrig="1440" w:dyaOrig="1440" w14:anchorId="1357F076">
          <v:shape id="_x0000_i1069" type="#_x0000_t75" style="width:102.05pt;height:18.15pt" o:ole="">
            <v:imagedata r:id="rId19" o:title=""/>
          </v:shape>
          <w:control r:id="rId20" w:name="TextBox22" w:shapeid="_x0000_i1069"/>
        </w:object>
      </w:r>
      <w:r>
        <w:rPr>
          <w:sz w:val="20"/>
          <w:szCs w:val="20"/>
        </w:rPr>
        <w:t xml:space="preserve">       Elektronski naslov</w:t>
      </w:r>
      <w:r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608994BC">
          <v:shape id="_x0000_i1071" type="#_x0000_t75" style="width:133.35pt;height:18.15pt" o:ole="">
            <v:imagedata r:id="rId21" o:title=""/>
          </v:shape>
          <w:control r:id="rId22" w:name="TextBox221" w:shapeid="_x0000_i1071"/>
        </w:object>
      </w:r>
    </w:p>
    <w:p w14:paraId="07B73600" w14:textId="3042663C" w:rsidR="002D1FF8" w:rsidRPr="00804765" w:rsidRDefault="002D1FF8" w:rsidP="002D1FF8">
      <w:pPr>
        <w:rPr>
          <w:sz w:val="20"/>
          <w:szCs w:val="20"/>
        </w:rPr>
      </w:pPr>
      <w:r>
        <w:rPr>
          <w:sz w:val="20"/>
          <w:szCs w:val="20"/>
        </w:rPr>
        <w:t>Davčna številka</w:t>
      </w:r>
      <w:r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175B2C0A">
          <v:shape id="_x0000_i1073" type="#_x0000_t75" style="width:102.05pt;height:18.15pt" o:ole="">
            <v:imagedata r:id="rId19" o:title=""/>
          </v:shape>
          <w:control r:id="rId23" w:name="TextBox222" w:shapeid="_x0000_i1073"/>
        </w:object>
      </w:r>
      <w:r>
        <w:rPr>
          <w:sz w:val="20"/>
          <w:szCs w:val="20"/>
        </w:rPr>
        <w:t xml:space="preserve">       </w:t>
      </w:r>
    </w:p>
    <w:p w14:paraId="6D1F2F2C" w14:textId="77777777" w:rsidR="00041B85" w:rsidRPr="00690507" w:rsidRDefault="00041B85" w:rsidP="00041B85">
      <w:pPr>
        <w:jc w:val="center"/>
        <w:rPr>
          <w:b/>
          <w:bCs/>
          <w:sz w:val="14"/>
          <w:szCs w:val="14"/>
        </w:rPr>
      </w:pPr>
    </w:p>
    <w:p w14:paraId="60619BE6" w14:textId="7A71E595" w:rsidR="00041B85" w:rsidRDefault="00041B85" w:rsidP="00041B85">
      <w:pPr>
        <w:rPr>
          <w:b/>
          <w:bCs/>
          <w:i/>
          <w:iCs/>
          <w:sz w:val="20"/>
          <w:szCs w:val="20"/>
        </w:rPr>
      </w:pPr>
      <w:r w:rsidRPr="00690507">
        <w:rPr>
          <w:b/>
          <w:bCs/>
          <w:i/>
          <w:iCs/>
          <w:sz w:val="20"/>
          <w:szCs w:val="20"/>
        </w:rPr>
        <w:t xml:space="preserve">PODATKI O </w:t>
      </w:r>
      <w:r>
        <w:rPr>
          <w:b/>
          <w:bCs/>
          <w:i/>
          <w:iCs/>
          <w:sz w:val="20"/>
          <w:szCs w:val="20"/>
        </w:rPr>
        <w:t>PRODAJI</w:t>
      </w:r>
    </w:p>
    <w:p w14:paraId="7E817777" w14:textId="77777777" w:rsidR="00041B85" w:rsidRPr="00041B85" w:rsidRDefault="00041B85" w:rsidP="00041B85">
      <w:pPr>
        <w:rPr>
          <w:sz w:val="12"/>
          <w:szCs w:val="12"/>
        </w:rPr>
      </w:pPr>
    </w:p>
    <w:p w14:paraId="3ABBA3BA" w14:textId="7F2E3C60" w:rsidR="00041B85" w:rsidRPr="00804765" w:rsidRDefault="00041B85" w:rsidP="00041B85">
      <w:pPr>
        <w:rPr>
          <w:sz w:val="20"/>
          <w:szCs w:val="20"/>
        </w:rPr>
      </w:pPr>
      <w:r>
        <w:rPr>
          <w:sz w:val="20"/>
          <w:szCs w:val="20"/>
        </w:rPr>
        <w:t>Prodajati želim blago</w:t>
      </w:r>
      <w:r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2F430FA3">
          <v:shape id="_x0000_i1075" type="#_x0000_t75" style="width:346.25pt;height:18.15pt" o:ole="">
            <v:imagedata r:id="rId17" o:title=""/>
          </v:shape>
          <w:control r:id="rId24" w:name="TextBox24" w:shapeid="_x0000_i1075"/>
        </w:object>
      </w:r>
    </w:p>
    <w:p w14:paraId="18500C5B" w14:textId="6315B9D2" w:rsidR="00041B85" w:rsidRDefault="00041B85" w:rsidP="00041B85">
      <w:pPr>
        <w:rPr>
          <w:sz w:val="20"/>
          <w:szCs w:val="20"/>
        </w:rPr>
      </w:pPr>
      <w:r>
        <w:rPr>
          <w:sz w:val="20"/>
          <w:szCs w:val="20"/>
        </w:rPr>
        <w:t>Datum najema</w:t>
      </w:r>
      <w:r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18BEEE86">
          <v:shape id="_x0000_i1077" type="#_x0000_t75" style="width:345.6pt;height:18.15pt" o:ole="">
            <v:imagedata r:id="rId25" o:title=""/>
          </v:shape>
          <w:control r:id="rId26" w:name="TextBox223" w:shapeid="_x0000_i1077"/>
        </w:object>
      </w:r>
      <w:r>
        <w:rPr>
          <w:sz w:val="20"/>
          <w:szCs w:val="20"/>
        </w:rPr>
        <w:t xml:space="preserve">       </w:t>
      </w:r>
    </w:p>
    <w:p w14:paraId="314236E6" w14:textId="2B2C4A97" w:rsidR="00041B85" w:rsidRPr="00804765" w:rsidRDefault="00041B85" w:rsidP="00041B85">
      <w:pPr>
        <w:rPr>
          <w:sz w:val="20"/>
          <w:szCs w:val="20"/>
        </w:rPr>
      </w:pPr>
      <w:r>
        <w:rPr>
          <w:sz w:val="20"/>
          <w:szCs w:val="20"/>
        </w:rPr>
        <w:t xml:space="preserve">Čas najema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od </w:t>
      </w:r>
      <w:r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6FD148CB">
          <v:shape id="_x0000_i1079" type="#_x0000_t75" style="width:63.25pt;height:18.15pt" o:ole="">
            <v:imagedata r:id="rId27" o:title=""/>
          </v:shape>
          <w:control r:id="rId28" w:name="TextBox2212" w:shapeid="_x0000_i1079"/>
        </w:objec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do</w:t>
      </w:r>
      <w:r>
        <w:rPr>
          <w:sz w:val="20"/>
          <w:szCs w:val="20"/>
        </w:rPr>
        <w:tab/>
        <w:t xml:space="preserve"> </w:t>
      </w:r>
      <w:r w:rsidRPr="00804765">
        <w:rPr>
          <w:sz w:val="20"/>
          <w:szCs w:val="20"/>
        </w:rPr>
        <w:object w:dxaOrig="1440" w:dyaOrig="1440" w14:anchorId="79074876">
          <v:shape id="_x0000_i1081" type="#_x0000_t75" style="width:63.25pt;height:18.15pt" o:ole="">
            <v:imagedata r:id="rId27" o:title=""/>
          </v:shape>
          <w:control r:id="rId29" w:name="TextBox22121" w:shapeid="_x0000_i1081"/>
        </w:object>
      </w:r>
    </w:p>
    <w:p w14:paraId="17F646DF" w14:textId="400CCDE3" w:rsidR="003A5FD9" w:rsidRPr="00804765" w:rsidRDefault="003A5FD9" w:rsidP="003A5FD9">
      <w:pPr>
        <w:rPr>
          <w:sz w:val="20"/>
          <w:szCs w:val="20"/>
        </w:rPr>
      </w:pPr>
      <w:r>
        <w:rPr>
          <w:sz w:val="20"/>
          <w:szCs w:val="20"/>
        </w:rPr>
        <w:t>Željena št. stojnice</w:t>
      </w:r>
      <w:r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6787D8F5">
          <v:shape id="_x0000_i1083" type="#_x0000_t75" style="width:135.85pt;height:18.15pt" o:ole="">
            <v:imagedata r:id="rId30" o:title=""/>
          </v:shape>
          <w:control r:id="rId31" w:name="TextBox231" w:shapeid="_x0000_i1083"/>
        </w:object>
      </w:r>
      <w:r w:rsidRPr="00BB24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76D36">
        <w:rPr>
          <w:sz w:val="20"/>
          <w:szCs w:val="20"/>
        </w:rPr>
        <w:tab/>
      </w:r>
      <w:r w:rsidR="00376D36">
        <w:rPr>
          <w:sz w:val="20"/>
          <w:szCs w:val="20"/>
        </w:rPr>
        <w:tab/>
      </w:r>
      <w:r>
        <w:rPr>
          <w:sz w:val="20"/>
          <w:szCs w:val="20"/>
        </w:rPr>
        <w:t xml:space="preserve"> Število stojnic </w:t>
      </w:r>
      <w:r>
        <w:rPr>
          <w:sz w:val="20"/>
          <w:szCs w:val="20"/>
        </w:rPr>
        <w:tab/>
        <w:t xml:space="preserve">  </w:t>
      </w:r>
      <w:r w:rsidRPr="00804765">
        <w:rPr>
          <w:sz w:val="20"/>
          <w:szCs w:val="20"/>
        </w:rPr>
        <w:object w:dxaOrig="1440" w:dyaOrig="1440" w14:anchorId="619B2564">
          <v:shape id="_x0000_i1085" type="#_x0000_t75" style="width:93.3pt;height:18.15pt" o:ole="">
            <v:imagedata r:id="rId32" o:title=""/>
          </v:shape>
          <w:control r:id="rId33" w:name="TextBox2211111" w:shapeid="_x0000_i1085"/>
        </w:object>
      </w:r>
    </w:p>
    <w:p w14:paraId="1786FCF6" w14:textId="77777777" w:rsidR="00611798" w:rsidRPr="00BB24A6" w:rsidRDefault="00611798" w:rsidP="00611798">
      <w:pPr>
        <w:rPr>
          <w:sz w:val="16"/>
          <w:szCs w:val="16"/>
        </w:rPr>
      </w:pPr>
    </w:p>
    <w:p w14:paraId="2A708581" w14:textId="51309DAF" w:rsidR="00611798" w:rsidRDefault="00041B85" w:rsidP="00611798">
      <w:pPr>
        <w:rPr>
          <w:sz w:val="20"/>
          <w:szCs w:val="20"/>
        </w:rPr>
      </w:pPr>
      <w:r>
        <w:rPr>
          <w:sz w:val="20"/>
          <w:szCs w:val="20"/>
        </w:rPr>
        <w:t>Vlogi prilagam naslednje listine:</w:t>
      </w:r>
    </w:p>
    <w:p w14:paraId="4DF564E0" w14:textId="2BD703F9" w:rsidR="00041B85" w:rsidRPr="00804765" w:rsidRDefault="00F93C95" w:rsidP="00041B8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3881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B85" w:rsidRPr="008047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B24A6">
        <w:rPr>
          <w:sz w:val="20"/>
          <w:szCs w:val="20"/>
        </w:rPr>
        <w:t>Registracijsko dokumentacijo ali priglasitveni list (za samostojne podjetnike) oz. obrtno dovoljenje</w:t>
      </w:r>
    </w:p>
    <w:p w14:paraId="5A2BC55B" w14:textId="49C1CEBD" w:rsidR="00041B85" w:rsidRPr="00804765" w:rsidRDefault="00F93C95" w:rsidP="00041B8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2249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B85" w:rsidRPr="008047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B24A6">
        <w:rPr>
          <w:sz w:val="20"/>
          <w:szCs w:val="20"/>
        </w:rPr>
        <w:t>Izpis iz registra kmetijskih gospodarstev oz. KMG MID številka (za kmetovalce)</w:t>
      </w:r>
    </w:p>
    <w:p w14:paraId="5C3F280C" w14:textId="466FF81F" w:rsidR="00041B85" w:rsidRPr="00804765" w:rsidRDefault="00F93C95" w:rsidP="00041B8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950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B85" w:rsidRPr="008047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B24A6">
        <w:rPr>
          <w:sz w:val="20"/>
          <w:szCs w:val="20"/>
        </w:rPr>
        <w:t>Dovoljenje za opravljanje dopolnilne dejavnosti na kmetiji</w:t>
      </w:r>
    </w:p>
    <w:p w14:paraId="7DF03517" w14:textId="7F23D4CD" w:rsidR="00041B85" w:rsidRPr="00804765" w:rsidRDefault="00F93C95" w:rsidP="00041B8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69775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B85" w:rsidRPr="008047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B24A6">
        <w:rPr>
          <w:sz w:val="20"/>
          <w:szCs w:val="20"/>
        </w:rPr>
        <w:t>Temeljni akt o ustanovitvi (društva)</w:t>
      </w:r>
    </w:p>
    <w:p w14:paraId="0331A04E" w14:textId="5B41AAC4" w:rsidR="00041B85" w:rsidRPr="00804765" w:rsidRDefault="00F93C95" w:rsidP="00041B8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3121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B85" w:rsidRPr="008047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B24A6">
        <w:rPr>
          <w:sz w:val="20"/>
          <w:szCs w:val="20"/>
        </w:rPr>
        <w:t>Drugo: _________________________________________________________________________</w:t>
      </w:r>
    </w:p>
    <w:p w14:paraId="511E2B8C" w14:textId="77777777" w:rsidR="00041B85" w:rsidRPr="00BB24A6" w:rsidRDefault="00041B85" w:rsidP="00611798">
      <w:pPr>
        <w:rPr>
          <w:sz w:val="12"/>
          <w:szCs w:val="12"/>
        </w:rPr>
      </w:pPr>
    </w:p>
    <w:p w14:paraId="39BE803A" w14:textId="629947CD" w:rsidR="00611798" w:rsidRPr="00804765" w:rsidRDefault="00611798" w:rsidP="00611798">
      <w:pPr>
        <w:rPr>
          <w:sz w:val="20"/>
          <w:szCs w:val="20"/>
        </w:rPr>
      </w:pPr>
      <w:r w:rsidRPr="00804765">
        <w:rPr>
          <w:sz w:val="20"/>
          <w:szCs w:val="20"/>
        </w:rPr>
        <w:t>Kraj in datum:</w:t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4C858040">
          <v:shape id="_x0000_i1087" type="#_x0000_t75" style="width:152.75pt;height:18.15pt" o:ole="">
            <v:imagedata r:id="rId34" o:title=""/>
          </v:shape>
          <w:control r:id="rId35" w:name="TextBox1" w:shapeid="_x0000_i1087"/>
        </w:object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="003A5FD9">
        <w:rPr>
          <w:sz w:val="20"/>
          <w:szCs w:val="20"/>
        </w:rPr>
        <w:t xml:space="preserve"> </w:t>
      </w:r>
      <w:r w:rsidRPr="00804765">
        <w:rPr>
          <w:sz w:val="20"/>
          <w:szCs w:val="20"/>
        </w:rPr>
        <w:tab/>
      </w:r>
      <w:r w:rsidR="003A5FD9">
        <w:rPr>
          <w:sz w:val="20"/>
          <w:szCs w:val="20"/>
        </w:rPr>
        <w:t xml:space="preserve">      ŽIG in p</w:t>
      </w:r>
      <w:r w:rsidRPr="00804765">
        <w:rPr>
          <w:sz w:val="20"/>
          <w:szCs w:val="20"/>
        </w:rPr>
        <w:t>odpis vlagatelja</w:t>
      </w:r>
    </w:p>
    <w:p w14:paraId="5C4A0D28" w14:textId="77777777" w:rsidR="00611798" w:rsidRPr="00B651C9" w:rsidRDefault="00611798" w:rsidP="00611798">
      <w:pPr>
        <w:rPr>
          <w:sz w:val="10"/>
          <w:szCs w:val="10"/>
        </w:rPr>
      </w:pPr>
      <w:r w:rsidRPr="00B651C9">
        <w:rPr>
          <w:sz w:val="10"/>
          <w:szCs w:val="10"/>
        </w:rPr>
        <w:tab/>
      </w:r>
      <w:r w:rsidRPr="00B651C9">
        <w:rPr>
          <w:sz w:val="10"/>
          <w:szCs w:val="10"/>
        </w:rPr>
        <w:tab/>
      </w:r>
      <w:r w:rsidRPr="00B651C9">
        <w:rPr>
          <w:sz w:val="10"/>
          <w:szCs w:val="10"/>
        </w:rPr>
        <w:tab/>
      </w:r>
      <w:r w:rsidRPr="00B651C9">
        <w:rPr>
          <w:sz w:val="10"/>
          <w:szCs w:val="10"/>
        </w:rPr>
        <w:tab/>
      </w:r>
      <w:r w:rsidRPr="00B651C9">
        <w:rPr>
          <w:sz w:val="10"/>
          <w:szCs w:val="10"/>
        </w:rPr>
        <w:tab/>
      </w:r>
      <w:r w:rsidRPr="00B651C9">
        <w:rPr>
          <w:sz w:val="10"/>
          <w:szCs w:val="10"/>
        </w:rPr>
        <w:tab/>
      </w:r>
    </w:p>
    <w:p w14:paraId="131C8B8A" w14:textId="29083D4B" w:rsidR="00611798" w:rsidRPr="00804765" w:rsidRDefault="00611798" w:rsidP="00611798">
      <w:pPr>
        <w:rPr>
          <w:sz w:val="20"/>
          <w:szCs w:val="20"/>
        </w:rPr>
      </w:pP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  <w:t>________________________</w:t>
      </w:r>
    </w:p>
    <w:p w14:paraId="4921E03C" w14:textId="77777777" w:rsidR="00611798" w:rsidRPr="00BB24A6" w:rsidRDefault="00611798" w:rsidP="00611798">
      <w:pPr>
        <w:pBdr>
          <w:bottom w:val="dotted" w:sz="24" w:space="1" w:color="auto"/>
        </w:pBdr>
        <w:rPr>
          <w:sz w:val="14"/>
          <w:szCs w:val="14"/>
        </w:rPr>
      </w:pPr>
    </w:p>
    <w:p w14:paraId="3D4501E8" w14:textId="77777777" w:rsidR="00611798" w:rsidRPr="00B651C9" w:rsidRDefault="00611798" w:rsidP="00611798">
      <w:pPr>
        <w:rPr>
          <w:sz w:val="14"/>
          <w:szCs w:val="14"/>
        </w:rPr>
      </w:pPr>
    </w:p>
    <w:p w14:paraId="1B66EDA3" w14:textId="2E57322D" w:rsidR="00611798" w:rsidRPr="00543B18" w:rsidRDefault="000417DC" w:rsidP="00543B18">
      <w:pPr>
        <w:jc w:val="center"/>
        <w:rPr>
          <w:b/>
          <w:bCs/>
          <w:sz w:val="20"/>
          <w:szCs w:val="20"/>
        </w:rPr>
      </w:pPr>
      <w:r w:rsidRPr="00543B18">
        <w:rPr>
          <w:b/>
          <w:bCs/>
          <w:sz w:val="20"/>
          <w:szCs w:val="20"/>
        </w:rPr>
        <w:t>SOGLASJE</w:t>
      </w:r>
      <w:r w:rsidR="00543B18" w:rsidRPr="00543B18">
        <w:rPr>
          <w:b/>
          <w:bCs/>
          <w:sz w:val="20"/>
          <w:szCs w:val="20"/>
        </w:rPr>
        <w:t xml:space="preserve"> ZA PRODAJO BLAG</w:t>
      </w:r>
      <w:r w:rsidR="00D847C5">
        <w:rPr>
          <w:b/>
          <w:bCs/>
          <w:sz w:val="20"/>
          <w:szCs w:val="20"/>
        </w:rPr>
        <w:t>A</w:t>
      </w:r>
      <w:r w:rsidR="00543B18" w:rsidRPr="00543B18">
        <w:rPr>
          <w:b/>
          <w:bCs/>
          <w:sz w:val="20"/>
          <w:szCs w:val="20"/>
        </w:rPr>
        <w:t xml:space="preserve"> NA </w:t>
      </w:r>
      <w:r w:rsidR="00D847C5">
        <w:rPr>
          <w:b/>
          <w:bCs/>
          <w:sz w:val="20"/>
          <w:szCs w:val="20"/>
        </w:rPr>
        <w:t xml:space="preserve">DROBNO NA </w:t>
      </w:r>
      <w:r w:rsidR="00543B18" w:rsidRPr="00543B18">
        <w:rPr>
          <w:b/>
          <w:bCs/>
          <w:sz w:val="20"/>
          <w:szCs w:val="20"/>
        </w:rPr>
        <w:t>PREMIČNI STOJNICI</w:t>
      </w:r>
    </w:p>
    <w:p w14:paraId="33777D16" w14:textId="77777777" w:rsidR="00543B18" w:rsidRPr="00BB24A6" w:rsidRDefault="00543B18" w:rsidP="00611798">
      <w:pPr>
        <w:rPr>
          <w:sz w:val="10"/>
          <w:szCs w:val="10"/>
        </w:rPr>
      </w:pPr>
    </w:p>
    <w:p w14:paraId="56B73D36" w14:textId="622CC435" w:rsidR="00611798" w:rsidRDefault="00611798" w:rsidP="00611798">
      <w:pPr>
        <w:rPr>
          <w:sz w:val="20"/>
          <w:szCs w:val="20"/>
        </w:rPr>
      </w:pPr>
      <w:r w:rsidRPr="00804765">
        <w:rPr>
          <w:sz w:val="20"/>
          <w:szCs w:val="20"/>
        </w:rPr>
        <w:t xml:space="preserve">Vlogi </w:t>
      </w:r>
      <w:r w:rsidR="00543B18">
        <w:rPr>
          <w:sz w:val="20"/>
          <w:szCs w:val="20"/>
        </w:rPr>
        <w:t xml:space="preserve">oziroma zahtevku za prodajo blaga na premični tržnici </w:t>
      </w:r>
      <w:r w:rsidRPr="00804765">
        <w:rPr>
          <w:sz w:val="20"/>
          <w:szCs w:val="20"/>
        </w:rPr>
        <w:t>se ugodi in sicer za naslednje postavke:</w:t>
      </w:r>
    </w:p>
    <w:p w14:paraId="6A70199E" w14:textId="77777777" w:rsidR="00D847C5" w:rsidRPr="00804765" w:rsidRDefault="00D847C5" w:rsidP="00611798">
      <w:pPr>
        <w:rPr>
          <w:sz w:val="20"/>
          <w:szCs w:val="20"/>
        </w:rPr>
      </w:pPr>
    </w:p>
    <w:p w14:paraId="2A33410D" w14:textId="2E6EBF9C" w:rsidR="004F491A" w:rsidRPr="00D847C5" w:rsidRDefault="00D847C5" w:rsidP="00D847C5">
      <w:pPr>
        <w:pStyle w:val="Odstavekseznam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4F491A" w:rsidRPr="00D847C5">
        <w:rPr>
          <w:sz w:val="20"/>
          <w:szCs w:val="20"/>
        </w:rPr>
        <w:t xml:space="preserve">ajemniku se izda soglasje za prodajo blaga na Tržnem prostoru Beltinci </w:t>
      </w:r>
      <w:r w:rsidR="003A5FD9" w:rsidRPr="00D847C5">
        <w:rPr>
          <w:sz w:val="20"/>
          <w:szCs w:val="20"/>
        </w:rPr>
        <w:t>pred trgovino Mercator</w:t>
      </w:r>
    </w:p>
    <w:p w14:paraId="276BE1F4" w14:textId="0E67F653" w:rsidR="004F491A" w:rsidRPr="00D847C5" w:rsidRDefault="00D847C5" w:rsidP="00D847C5">
      <w:pPr>
        <w:pStyle w:val="Odstavekseznam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4F491A" w:rsidRPr="00D847C5">
        <w:rPr>
          <w:sz w:val="20"/>
          <w:szCs w:val="20"/>
        </w:rPr>
        <w:t xml:space="preserve">ajemniku se izda soglasje za prodajo blaga na premični </w:t>
      </w:r>
      <w:r w:rsidR="002D1FF8" w:rsidRPr="00D847C5">
        <w:rPr>
          <w:sz w:val="20"/>
          <w:szCs w:val="20"/>
        </w:rPr>
        <w:t xml:space="preserve">stojnici </w:t>
      </w:r>
      <w:r w:rsidR="004F491A" w:rsidRPr="00D847C5">
        <w:rPr>
          <w:sz w:val="20"/>
          <w:szCs w:val="20"/>
        </w:rPr>
        <w:t xml:space="preserve">številka </w:t>
      </w:r>
      <w:r w:rsidR="004F491A" w:rsidRPr="00D847C5">
        <w:rPr>
          <w:sz w:val="20"/>
          <w:szCs w:val="20"/>
        </w:rPr>
        <w:object w:dxaOrig="1440" w:dyaOrig="1440" w14:anchorId="6817F3F9">
          <v:shape id="_x0000_i1089" type="#_x0000_t75" style="width:78.25pt;height:18.15pt" o:ole="">
            <v:imagedata r:id="rId36" o:title=""/>
          </v:shape>
          <w:control r:id="rId37" w:name="TextBox111" w:shapeid="_x0000_i1089"/>
        </w:object>
      </w:r>
    </w:p>
    <w:p w14:paraId="4EB426E5" w14:textId="003C5B11" w:rsidR="00611798" w:rsidRPr="00D847C5" w:rsidRDefault="00D847C5" w:rsidP="00D847C5">
      <w:pPr>
        <w:pStyle w:val="Odstavekseznam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543B18" w:rsidRPr="00D847C5">
        <w:rPr>
          <w:sz w:val="20"/>
          <w:szCs w:val="20"/>
        </w:rPr>
        <w:t xml:space="preserve">oglasje se izda za čas, kot je naveden </w:t>
      </w:r>
      <w:r w:rsidR="003A5FD9" w:rsidRPr="00D847C5">
        <w:rPr>
          <w:sz w:val="20"/>
          <w:szCs w:val="20"/>
        </w:rPr>
        <w:t>v vlogi</w:t>
      </w:r>
    </w:p>
    <w:p w14:paraId="7044F6B4" w14:textId="1ECAF4A1" w:rsidR="00611798" w:rsidRPr="00D847C5" w:rsidRDefault="00D847C5" w:rsidP="00D847C5">
      <w:pPr>
        <w:pStyle w:val="Odstavekseznam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543B18" w:rsidRPr="00D847C5">
        <w:rPr>
          <w:sz w:val="20"/>
          <w:szCs w:val="20"/>
        </w:rPr>
        <w:t xml:space="preserve">oglasje se izda za blago, kot je navedeno </w:t>
      </w:r>
      <w:r w:rsidR="003A5FD9" w:rsidRPr="00D847C5">
        <w:rPr>
          <w:sz w:val="20"/>
          <w:szCs w:val="20"/>
        </w:rPr>
        <w:t>v vlogi</w:t>
      </w:r>
    </w:p>
    <w:p w14:paraId="20B95D97" w14:textId="69939F9B" w:rsidR="00611798" w:rsidRDefault="00D847C5" w:rsidP="00D847C5">
      <w:pPr>
        <w:pStyle w:val="Odstavekseznam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4F491A" w:rsidRPr="00D847C5">
        <w:rPr>
          <w:sz w:val="20"/>
          <w:szCs w:val="20"/>
        </w:rPr>
        <w:t>ajemnik</w:t>
      </w:r>
      <w:r w:rsidR="0076186C" w:rsidRPr="00D847C5">
        <w:rPr>
          <w:sz w:val="20"/>
          <w:szCs w:val="20"/>
        </w:rPr>
        <w:t xml:space="preserve"> je dolžan ravnati v skladu s tržnim redom Tržnega prostora Beltinci, ki je priloga tega dokumenta</w:t>
      </w:r>
    </w:p>
    <w:p w14:paraId="5F5EFC03" w14:textId="77777777" w:rsidR="00D847C5" w:rsidRPr="00D847C5" w:rsidRDefault="00D847C5" w:rsidP="00D847C5">
      <w:pPr>
        <w:pStyle w:val="Odstavekseznama"/>
        <w:rPr>
          <w:sz w:val="20"/>
          <w:szCs w:val="20"/>
        </w:rPr>
      </w:pPr>
    </w:p>
    <w:p w14:paraId="25718258" w14:textId="77777777" w:rsidR="00611798" w:rsidRPr="0052595F" w:rsidRDefault="00611798" w:rsidP="00611798">
      <w:pPr>
        <w:rPr>
          <w:sz w:val="14"/>
          <w:szCs w:val="14"/>
        </w:rPr>
      </w:pPr>
    </w:p>
    <w:p w14:paraId="0EA22BB0" w14:textId="1D2D3A20" w:rsidR="00611798" w:rsidRPr="00804765" w:rsidRDefault="00611798" w:rsidP="00611798">
      <w:pPr>
        <w:rPr>
          <w:sz w:val="20"/>
          <w:szCs w:val="20"/>
        </w:rPr>
      </w:pPr>
      <w:r w:rsidRPr="00804765">
        <w:rPr>
          <w:sz w:val="20"/>
          <w:szCs w:val="20"/>
        </w:rPr>
        <w:t>Kraj in datum:</w:t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object w:dxaOrig="1440" w:dyaOrig="1440" w14:anchorId="6AD8F654">
          <v:shape id="_x0000_i1091" type="#_x0000_t75" style="width:152.75pt;height:18.15pt" o:ole="">
            <v:imagedata r:id="rId34" o:title=""/>
          </v:shape>
          <w:control r:id="rId38" w:name="TextBox16" w:shapeid="_x0000_i1091"/>
        </w:object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sz w:val="20"/>
          <w:szCs w:val="20"/>
        </w:rPr>
        <w:tab/>
      </w:r>
      <w:r w:rsidRPr="00804765">
        <w:rPr>
          <w:b/>
          <w:bCs/>
          <w:sz w:val="20"/>
          <w:szCs w:val="20"/>
        </w:rPr>
        <w:t>Odobril:</w:t>
      </w:r>
      <w:r w:rsidRPr="00804765">
        <w:rPr>
          <w:sz w:val="20"/>
          <w:szCs w:val="20"/>
        </w:rPr>
        <w:t xml:space="preserve"> </w:t>
      </w:r>
    </w:p>
    <w:p w14:paraId="7E72AE83" w14:textId="73EE3CCA" w:rsidR="00611798" w:rsidRDefault="00611798" w:rsidP="00611798">
      <w:pPr>
        <w:ind w:left="5664" w:firstLine="708"/>
        <w:rPr>
          <w:sz w:val="20"/>
          <w:szCs w:val="20"/>
        </w:rPr>
      </w:pPr>
      <w:r w:rsidRPr="00804765">
        <w:rPr>
          <w:sz w:val="20"/>
          <w:szCs w:val="20"/>
        </w:rPr>
        <w:t>direktor Klemenčič Dejan</w:t>
      </w:r>
    </w:p>
    <w:p w14:paraId="159EF80A" w14:textId="77777777" w:rsidR="00B651C9" w:rsidRPr="00B651C9" w:rsidRDefault="00B651C9" w:rsidP="00611798">
      <w:pPr>
        <w:ind w:left="5664" w:firstLine="708"/>
        <w:rPr>
          <w:sz w:val="6"/>
          <w:szCs w:val="6"/>
        </w:rPr>
      </w:pPr>
    </w:p>
    <w:p w14:paraId="2171BB35" w14:textId="1CE67E86" w:rsidR="00B651C9" w:rsidRDefault="002D1FF8" w:rsidP="00B651C9">
      <w:pPr>
        <w:rPr>
          <w:sz w:val="20"/>
          <w:szCs w:val="20"/>
        </w:rPr>
      </w:pPr>
      <w:r w:rsidRPr="00B651C9">
        <w:rPr>
          <w:sz w:val="20"/>
          <w:szCs w:val="20"/>
        </w:rPr>
        <w:tab/>
      </w:r>
      <w:r w:rsidRPr="00B651C9">
        <w:rPr>
          <w:sz w:val="20"/>
          <w:szCs w:val="20"/>
        </w:rPr>
        <w:tab/>
      </w:r>
      <w:r w:rsidRPr="00B651C9">
        <w:rPr>
          <w:sz w:val="20"/>
          <w:szCs w:val="20"/>
        </w:rPr>
        <w:tab/>
      </w:r>
      <w:r w:rsidR="00611798" w:rsidRPr="00B651C9">
        <w:rPr>
          <w:sz w:val="20"/>
          <w:szCs w:val="20"/>
        </w:rPr>
        <w:tab/>
      </w:r>
      <w:r w:rsidR="00611798" w:rsidRPr="00B651C9">
        <w:rPr>
          <w:sz w:val="20"/>
          <w:szCs w:val="20"/>
        </w:rPr>
        <w:tab/>
      </w:r>
      <w:r w:rsidR="00611798" w:rsidRPr="00B651C9">
        <w:rPr>
          <w:sz w:val="20"/>
          <w:szCs w:val="20"/>
        </w:rPr>
        <w:tab/>
      </w:r>
      <w:r w:rsidR="00611798" w:rsidRPr="00B651C9">
        <w:rPr>
          <w:sz w:val="20"/>
          <w:szCs w:val="20"/>
        </w:rPr>
        <w:tab/>
      </w:r>
      <w:r w:rsidR="00611798" w:rsidRPr="00B651C9">
        <w:rPr>
          <w:sz w:val="20"/>
          <w:szCs w:val="20"/>
        </w:rPr>
        <w:tab/>
        <w:t>__________________________________</w:t>
      </w:r>
      <w:r w:rsidR="00B651C9">
        <w:rPr>
          <w:sz w:val="20"/>
          <w:szCs w:val="20"/>
        </w:rPr>
        <w:br w:type="page"/>
      </w:r>
    </w:p>
    <w:p w14:paraId="27846369" w14:textId="77777777" w:rsidR="00B651C9" w:rsidRDefault="00B651C9" w:rsidP="00611798">
      <w:pPr>
        <w:rPr>
          <w:sz w:val="20"/>
          <w:szCs w:val="20"/>
        </w:rPr>
      </w:pPr>
    </w:p>
    <w:p w14:paraId="43B0FCDE" w14:textId="6A302844" w:rsidR="00611798" w:rsidRPr="00B651C9" w:rsidRDefault="00B651C9" w:rsidP="00B651C9">
      <w:pPr>
        <w:jc w:val="center"/>
        <w:rPr>
          <w:b/>
          <w:bCs/>
          <w:sz w:val="20"/>
          <w:szCs w:val="20"/>
        </w:rPr>
      </w:pPr>
      <w:r w:rsidRPr="00B651C9">
        <w:rPr>
          <w:b/>
          <w:bCs/>
          <w:sz w:val="20"/>
          <w:szCs w:val="20"/>
        </w:rPr>
        <w:t>GRAFIČNI PRIKAZ STO</w:t>
      </w:r>
      <w:r w:rsidR="00894B90">
        <w:rPr>
          <w:b/>
          <w:bCs/>
          <w:sz w:val="20"/>
          <w:szCs w:val="20"/>
        </w:rPr>
        <w:t>J</w:t>
      </w:r>
      <w:r w:rsidRPr="00B651C9">
        <w:rPr>
          <w:b/>
          <w:bCs/>
          <w:sz w:val="20"/>
          <w:szCs w:val="20"/>
        </w:rPr>
        <w:t>NIC NA TRŽNEM PROSTOR</w:t>
      </w:r>
      <w:r w:rsidR="00D847C5">
        <w:rPr>
          <w:b/>
          <w:bCs/>
          <w:sz w:val="20"/>
          <w:szCs w:val="20"/>
        </w:rPr>
        <w:t>U</w:t>
      </w:r>
      <w:r w:rsidRPr="00B651C9">
        <w:rPr>
          <w:b/>
          <w:bCs/>
          <w:sz w:val="20"/>
          <w:szCs w:val="20"/>
        </w:rPr>
        <w:t xml:space="preserve"> BELTINCI</w:t>
      </w:r>
    </w:p>
    <w:p w14:paraId="6005B333" w14:textId="77777777" w:rsidR="00B651C9" w:rsidRPr="00B651C9" w:rsidRDefault="00B651C9" w:rsidP="00611798">
      <w:pPr>
        <w:rPr>
          <w:sz w:val="20"/>
          <w:szCs w:val="20"/>
        </w:rPr>
      </w:pPr>
    </w:p>
    <w:p w14:paraId="07DC6B7D" w14:textId="7B59BCE9" w:rsidR="000E568D" w:rsidRDefault="00B651C9" w:rsidP="00B651C9">
      <w:r>
        <w:rPr>
          <w:noProof/>
        </w:rPr>
        <w:drawing>
          <wp:inline distT="0" distB="0" distL="0" distR="0" wp14:anchorId="2BC43065" wp14:editId="4399B8F7">
            <wp:extent cx="5600700" cy="792480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68D" w:rsidSect="0076186C">
      <w:footerReference w:type="default" r:id="rId40"/>
      <w:pgSz w:w="11906" w:h="16838"/>
      <w:pgMar w:top="1417" w:right="1133" w:bottom="709" w:left="1134" w:header="284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8775" w14:textId="77777777" w:rsidR="00AF2A6F" w:rsidRDefault="00AF2A6F" w:rsidP="00485E5D">
      <w:pPr>
        <w:spacing w:line="240" w:lineRule="auto"/>
      </w:pPr>
      <w:r>
        <w:separator/>
      </w:r>
    </w:p>
  </w:endnote>
  <w:endnote w:type="continuationSeparator" w:id="0">
    <w:p w14:paraId="73038B10" w14:textId="77777777" w:rsidR="00AF2A6F" w:rsidRDefault="00AF2A6F" w:rsidP="0048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9FAE" w14:textId="59BB9D7A" w:rsidR="001D1CF6" w:rsidRPr="00C22C13" w:rsidRDefault="001D1CF6" w:rsidP="00C22C13">
    <w:pPr>
      <w:pStyle w:val="Noga"/>
    </w:pPr>
    <w:r w:rsidRPr="00C22C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9F55" w14:textId="77777777" w:rsidR="00AF2A6F" w:rsidRDefault="00AF2A6F" w:rsidP="00485E5D">
      <w:pPr>
        <w:spacing w:line="240" w:lineRule="auto"/>
      </w:pPr>
      <w:r>
        <w:separator/>
      </w:r>
    </w:p>
  </w:footnote>
  <w:footnote w:type="continuationSeparator" w:id="0">
    <w:p w14:paraId="26BC455C" w14:textId="77777777" w:rsidR="00AF2A6F" w:rsidRDefault="00AF2A6F" w:rsidP="00485E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1D2"/>
    <w:multiLevelType w:val="hybridMultilevel"/>
    <w:tmpl w:val="87EE2186"/>
    <w:lvl w:ilvl="0" w:tplc="6A44533C">
      <w:start w:val="1"/>
      <w:numFmt w:val="decimal"/>
      <w:lvlText w:val="%1."/>
      <w:lvlJc w:val="left"/>
      <w:pPr>
        <w:ind w:left="720" w:hanging="360"/>
      </w:pPr>
      <w:rPr>
        <w:rFonts w:asciiTheme="minorHAnsi" w:eastAsia="MS Gothic" w:hAnsiTheme="minorHAnsi" w:cstheme="minorHAnsi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06B5F"/>
    <w:multiLevelType w:val="hybridMultilevel"/>
    <w:tmpl w:val="C2606D2C"/>
    <w:lvl w:ilvl="0" w:tplc="9A1254C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9600D2"/>
    <w:multiLevelType w:val="hybridMultilevel"/>
    <w:tmpl w:val="69369F92"/>
    <w:lvl w:ilvl="0" w:tplc="EA789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C9"/>
    <w:rsid w:val="000417DC"/>
    <w:rsid w:val="00041B85"/>
    <w:rsid w:val="000E497B"/>
    <w:rsid w:val="000E568D"/>
    <w:rsid w:val="000E5B9C"/>
    <w:rsid w:val="001D1CF6"/>
    <w:rsid w:val="00274038"/>
    <w:rsid w:val="002D1FF8"/>
    <w:rsid w:val="00376D36"/>
    <w:rsid w:val="003A5FD9"/>
    <w:rsid w:val="003C0766"/>
    <w:rsid w:val="0048057A"/>
    <w:rsid w:val="00485E5D"/>
    <w:rsid w:val="00496909"/>
    <w:rsid w:val="004D29DA"/>
    <w:rsid w:val="004F491A"/>
    <w:rsid w:val="00543B18"/>
    <w:rsid w:val="005B7CEC"/>
    <w:rsid w:val="005C4CF9"/>
    <w:rsid w:val="00611798"/>
    <w:rsid w:val="00644B0D"/>
    <w:rsid w:val="00652BAB"/>
    <w:rsid w:val="00690507"/>
    <w:rsid w:val="00697829"/>
    <w:rsid w:val="006B6EFF"/>
    <w:rsid w:val="006C64F3"/>
    <w:rsid w:val="006F3226"/>
    <w:rsid w:val="00701949"/>
    <w:rsid w:val="0070705D"/>
    <w:rsid w:val="0076186C"/>
    <w:rsid w:val="007837CA"/>
    <w:rsid w:val="008908C5"/>
    <w:rsid w:val="00894B90"/>
    <w:rsid w:val="008A39E5"/>
    <w:rsid w:val="008F130F"/>
    <w:rsid w:val="00952BCE"/>
    <w:rsid w:val="00975374"/>
    <w:rsid w:val="00983F14"/>
    <w:rsid w:val="009C22BD"/>
    <w:rsid w:val="009C2829"/>
    <w:rsid w:val="00A429ED"/>
    <w:rsid w:val="00A77976"/>
    <w:rsid w:val="00AD25AB"/>
    <w:rsid w:val="00AD654B"/>
    <w:rsid w:val="00AE0498"/>
    <w:rsid w:val="00AF26F6"/>
    <w:rsid w:val="00AF2A6F"/>
    <w:rsid w:val="00B0082C"/>
    <w:rsid w:val="00B5043D"/>
    <w:rsid w:val="00B651C9"/>
    <w:rsid w:val="00B75A88"/>
    <w:rsid w:val="00BA09C9"/>
    <w:rsid w:val="00BB24A6"/>
    <w:rsid w:val="00BE6039"/>
    <w:rsid w:val="00C22C13"/>
    <w:rsid w:val="00C3762F"/>
    <w:rsid w:val="00C42596"/>
    <w:rsid w:val="00C65190"/>
    <w:rsid w:val="00C82495"/>
    <w:rsid w:val="00CF0B42"/>
    <w:rsid w:val="00D135DA"/>
    <w:rsid w:val="00D515FA"/>
    <w:rsid w:val="00D75C22"/>
    <w:rsid w:val="00D847C5"/>
    <w:rsid w:val="00DD3CFE"/>
    <w:rsid w:val="00DF2A94"/>
    <w:rsid w:val="00EA441A"/>
    <w:rsid w:val="00EB31B1"/>
    <w:rsid w:val="00F37E33"/>
    <w:rsid w:val="00F70D59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034578"/>
  <w15:docId w15:val="{21BC79F9-3A87-4D1E-A17C-2621C4CB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1949"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E5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5E5D"/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E5D"/>
  </w:style>
  <w:style w:type="character" w:styleId="Hiperpovezava">
    <w:name w:val="Hyperlink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1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image" Target="media/image16.png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image" Target="media/image15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\AppData\Local\Temp\dokument%20Komuna%20-%2020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Komuna - 2021.dotx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Simonka</dc:creator>
  <cp:lastModifiedBy>Jernej Zver</cp:lastModifiedBy>
  <cp:revision>2</cp:revision>
  <cp:lastPrinted>2022-03-31T10:24:00Z</cp:lastPrinted>
  <dcterms:created xsi:type="dcterms:W3CDTF">2022-03-31T10:31:00Z</dcterms:created>
  <dcterms:modified xsi:type="dcterms:W3CDTF">2022-03-31T10:31:00Z</dcterms:modified>
</cp:coreProperties>
</file>